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6E" w:rsidRPr="00D05322" w:rsidRDefault="00D80B6E" w:rsidP="00B72F4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80B6E" w:rsidRDefault="00D80B6E" w:rsidP="00302AC6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7A332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паспорту муниципальной программы Такучетского сельсовета «Мой дом Такучет» </w:t>
      </w:r>
    </w:p>
    <w:p w:rsidR="00D80B6E" w:rsidRDefault="00D80B6E" w:rsidP="00302AC6">
      <w:pPr>
        <w:autoSpaceDE w:val="0"/>
        <w:autoSpaceDN w:val="0"/>
        <w:adjustRightInd w:val="0"/>
        <w:ind w:left="5245"/>
      </w:pPr>
      <w:bookmarkStart w:id="0" w:name="_GoBack"/>
      <w:bookmarkEnd w:id="0"/>
    </w:p>
    <w:p w:rsidR="00D80B6E" w:rsidRPr="0082455D" w:rsidRDefault="00D80B6E" w:rsidP="00B43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D80B6E" w:rsidRPr="005A734D" w:rsidRDefault="00D80B6E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D80B6E" w:rsidRPr="005A734D" w:rsidTr="00621DAB">
        <w:tc>
          <w:tcPr>
            <w:tcW w:w="648" w:type="dxa"/>
            <w:vAlign w:val="center"/>
          </w:tcPr>
          <w:p w:rsidR="00D80B6E" w:rsidRPr="00571402" w:rsidRDefault="00D80B6E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vAlign w:val="center"/>
          </w:tcPr>
          <w:p w:rsidR="00D80B6E" w:rsidRPr="00571402" w:rsidRDefault="00D80B6E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D80B6E" w:rsidRPr="00571402" w:rsidRDefault="00D80B6E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D80B6E" w:rsidRPr="00571402" w:rsidRDefault="00D80B6E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D80B6E" w:rsidRPr="005A734D" w:rsidTr="00621DAB">
        <w:tc>
          <w:tcPr>
            <w:tcW w:w="648" w:type="dxa"/>
          </w:tcPr>
          <w:p w:rsidR="00D80B6E" w:rsidRPr="00571402" w:rsidRDefault="00D80B6E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D80B6E" w:rsidRPr="00571402" w:rsidRDefault="00D80B6E" w:rsidP="008F4B3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72-п</w:t>
            </w:r>
          </w:p>
        </w:tc>
        <w:tc>
          <w:tcPr>
            <w:tcW w:w="3672" w:type="dxa"/>
          </w:tcPr>
          <w:p w:rsidR="00D80B6E" w:rsidRPr="00CD3AA4" w:rsidRDefault="00D80B6E" w:rsidP="00A365E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«Об утверждении Порядка принятия решений о разработке муниципальных программ  Такучетского сельсовета, их формировании и реализации»</w:t>
            </w:r>
          </w:p>
        </w:tc>
        <w:tc>
          <w:tcPr>
            <w:tcW w:w="2593" w:type="dxa"/>
          </w:tcPr>
          <w:p w:rsidR="00D80B6E" w:rsidRPr="00571402" w:rsidRDefault="00D80B6E" w:rsidP="00A365E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17.12.2020г.</w:t>
            </w:r>
          </w:p>
        </w:tc>
      </w:tr>
      <w:tr w:rsidR="00D80B6E" w:rsidRPr="005A734D" w:rsidTr="00621DAB">
        <w:tc>
          <w:tcPr>
            <w:tcW w:w="648" w:type="dxa"/>
          </w:tcPr>
          <w:p w:rsidR="00D80B6E" w:rsidRPr="00571402" w:rsidRDefault="00D80B6E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D80B6E" w:rsidRPr="00571402" w:rsidRDefault="00D80B6E" w:rsidP="00A365E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№73-п</w:t>
            </w:r>
          </w:p>
        </w:tc>
        <w:tc>
          <w:tcPr>
            <w:tcW w:w="3672" w:type="dxa"/>
          </w:tcPr>
          <w:p w:rsidR="00D80B6E" w:rsidRPr="00CD3AA4" w:rsidRDefault="00D80B6E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3AA4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D80B6E" w:rsidRPr="00571402" w:rsidRDefault="00D80B6E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17.12.2020г.</w:t>
            </w:r>
          </w:p>
        </w:tc>
      </w:tr>
    </w:tbl>
    <w:p w:rsidR="00D80B6E" w:rsidRPr="005A734D" w:rsidRDefault="00D80B6E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80B6E" w:rsidRPr="005A734D" w:rsidRDefault="00D80B6E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80B6E" w:rsidRPr="005A734D" w:rsidRDefault="00D80B6E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80B6E" w:rsidRDefault="00D80B6E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D80B6E" w:rsidRDefault="00D80B6E" w:rsidP="00C17047"/>
    <w:p w:rsidR="00D80B6E" w:rsidRDefault="00D80B6E"/>
    <w:sectPr w:rsidR="00D80B6E" w:rsidSect="00B433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322"/>
    <w:rsid w:val="00001D09"/>
    <w:rsid w:val="000022F1"/>
    <w:rsid w:val="00011172"/>
    <w:rsid w:val="00027E1F"/>
    <w:rsid w:val="000411AC"/>
    <w:rsid w:val="00051ED9"/>
    <w:rsid w:val="00056180"/>
    <w:rsid w:val="00072374"/>
    <w:rsid w:val="00072410"/>
    <w:rsid w:val="0007268A"/>
    <w:rsid w:val="00073A8E"/>
    <w:rsid w:val="00087E0D"/>
    <w:rsid w:val="000A58A0"/>
    <w:rsid w:val="000B1CEA"/>
    <w:rsid w:val="000F0263"/>
    <w:rsid w:val="000F0864"/>
    <w:rsid w:val="001157F5"/>
    <w:rsid w:val="00143DB9"/>
    <w:rsid w:val="00145986"/>
    <w:rsid w:val="0015320A"/>
    <w:rsid w:val="00157090"/>
    <w:rsid w:val="00193525"/>
    <w:rsid w:val="001A7BE8"/>
    <w:rsid w:val="001B2920"/>
    <w:rsid w:val="001C5764"/>
    <w:rsid w:val="001E0D4D"/>
    <w:rsid w:val="001E6254"/>
    <w:rsid w:val="00200397"/>
    <w:rsid w:val="002070DB"/>
    <w:rsid w:val="00207F0F"/>
    <w:rsid w:val="002120F3"/>
    <w:rsid w:val="00244313"/>
    <w:rsid w:val="00251760"/>
    <w:rsid w:val="00266B87"/>
    <w:rsid w:val="0027124D"/>
    <w:rsid w:val="00287347"/>
    <w:rsid w:val="0029470C"/>
    <w:rsid w:val="002A4290"/>
    <w:rsid w:val="002B1364"/>
    <w:rsid w:val="002B423B"/>
    <w:rsid w:val="002C16A1"/>
    <w:rsid w:val="002C6512"/>
    <w:rsid w:val="002D4BC0"/>
    <w:rsid w:val="002D5A86"/>
    <w:rsid w:val="002E1BB6"/>
    <w:rsid w:val="00302AC6"/>
    <w:rsid w:val="00317FD7"/>
    <w:rsid w:val="00335CA7"/>
    <w:rsid w:val="00342CC5"/>
    <w:rsid w:val="00362C22"/>
    <w:rsid w:val="00371574"/>
    <w:rsid w:val="00371EB8"/>
    <w:rsid w:val="003917AB"/>
    <w:rsid w:val="003A7217"/>
    <w:rsid w:val="003D1E42"/>
    <w:rsid w:val="003D4F26"/>
    <w:rsid w:val="003D746D"/>
    <w:rsid w:val="003E11DB"/>
    <w:rsid w:val="00401BC8"/>
    <w:rsid w:val="00412EE9"/>
    <w:rsid w:val="004240BE"/>
    <w:rsid w:val="00424FAF"/>
    <w:rsid w:val="00446208"/>
    <w:rsid w:val="00451DBC"/>
    <w:rsid w:val="00462BFD"/>
    <w:rsid w:val="00485C55"/>
    <w:rsid w:val="004968EC"/>
    <w:rsid w:val="004C4FA6"/>
    <w:rsid w:val="004F0514"/>
    <w:rsid w:val="00510BF6"/>
    <w:rsid w:val="00527D63"/>
    <w:rsid w:val="00536ECD"/>
    <w:rsid w:val="00556C11"/>
    <w:rsid w:val="00571402"/>
    <w:rsid w:val="00577DA6"/>
    <w:rsid w:val="005A734D"/>
    <w:rsid w:val="005B5AAF"/>
    <w:rsid w:val="005D2293"/>
    <w:rsid w:val="005D3E40"/>
    <w:rsid w:val="005E2D02"/>
    <w:rsid w:val="00602F1F"/>
    <w:rsid w:val="0060664C"/>
    <w:rsid w:val="00610F83"/>
    <w:rsid w:val="00620A69"/>
    <w:rsid w:val="00621DAB"/>
    <w:rsid w:val="00624BB1"/>
    <w:rsid w:val="0062619F"/>
    <w:rsid w:val="00636EA4"/>
    <w:rsid w:val="0064417C"/>
    <w:rsid w:val="00646BD3"/>
    <w:rsid w:val="00647272"/>
    <w:rsid w:val="0065074A"/>
    <w:rsid w:val="006A7645"/>
    <w:rsid w:val="006B35D0"/>
    <w:rsid w:val="006B51A8"/>
    <w:rsid w:val="006C6E09"/>
    <w:rsid w:val="006D0F23"/>
    <w:rsid w:val="006E6155"/>
    <w:rsid w:val="006F4C99"/>
    <w:rsid w:val="0070277D"/>
    <w:rsid w:val="007242DE"/>
    <w:rsid w:val="00734A51"/>
    <w:rsid w:val="007709C8"/>
    <w:rsid w:val="0077640E"/>
    <w:rsid w:val="00791595"/>
    <w:rsid w:val="007A2168"/>
    <w:rsid w:val="007A332D"/>
    <w:rsid w:val="007C7177"/>
    <w:rsid w:val="007C737B"/>
    <w:rsid w:val="007D2711"/>
    <w:rsid w:val="007F6FB2"/>
    <w:rsid w:val="008013FE"/>
    <w:rsid w:val="00821804"/>
    <w:rsid w:val="00822CC3"/>
    <w:rsid w:val="0082455D"/>
    <w:rsid w:val="00825796"/>
    <w:rsid w:val="00834103"/>
    <w:rsid w:val="008463D1"/>
    <w:rsid w:val="0085186C"/>
    <w:rsid w:val="00870FDB"/>
    <w:rsid w:val="00872F48"/>
    <w:rsid w:val="008908A4"/>
    <w:rsid w:val="008A7609"/>
    <w:rsid w:val="008B42DA"/>
    <w:rsid w:val="008C6836"/>
    <w:rsid w:val="008F4B39"/>
    <w:rsid w:val="009066C8"/>
    <w:rsid w:val="009124AF"/>
    <w:rsid w:val="0092024B"/>
    <w:rsid w:val="0092050C"/>
    <w:rsid w:val="0092580E"/>
    <w:rsid w:val="009274BD"/>
    <w:rsid w:val="009322A0"/>
    <w:rsid w:val="00937922"/>
    <w:rsid w:val="0095673A"/>
    <w:rsid w:val="00960E27"/>
    <w:rsid w:val="00967EAD"/>
    <w:rsid w:val="009712A1"/>
    <w:rsid w:val="0097655B"/>
    <w:rsid w:val="009930A9"/>
    <w:rsid w:val="009A4703"/>
    <w:rsid w:val="009B2EA7"/>
    <w:rsid w:val="009C12A8"/>
    <w:rsid w:val="009C6A1B"/>
    <w:rsid w:val="009D2D4D"/>
    <w:rsid w:val="009D6869"/>
    <w:rsid w:val="009D7D19"/>
    <w:rsid w:val="009F0CBA"/>
    <w:rsid w:val="009F6E72"/>
    <w:rsid w:val="00A23CCF"/>
    <w:rsid w:val="00A26A35"/>
    <w:rsid w:val="00A365E3"/>
    <w:rsid w:val="00A71C3F"/>
    <w:rsid w:val="00A74FC6"/>
    <w:rsid w:val="00A972DD"/>
    <w:rsid w:val="00AB20D9"/>
    <w:rsid w:val="00AB2C75"/>
    <w:rsid w:val="00AB3DE7"/>
    <w:rsid w:val="00AB6ACA"/>
    <w:rsid w:val="00B258CB"/>
    <w:rsid w:val="00B307B2"/>
    <w:rsid w:val="00B30D86"/>
    <w:rsid w:val="00B43322"/>
    <w:rsid w:val="00B47065"/>
    <w:rsid w:val="00B571F9"/>
    <w:rsid w:val="00B64F6B"/>
    <w:rsid w:val="00B72F43"/>
    <w:rsid w:val="00B77B00"/>
    <w:rsid w:val="00BA2EC2"/>
    <w:rsid w:val="00BB2EEE"/>
    <w:rsid w:val="00BD00EE"/>
    <w:rsid w:val="00BE5FF3"/>
    <w:rsid w:val="00BF7DD6"/>
    <w:rsid w:val="00C17047"/>
    <w:rsid w:val="00C44102"/>
    <w:rsid w:val="00C871AF"/>
    <w:rsid w:val="00C94629"/>
    <w:rsid w:val="00CA21BA"/>
    <w:rsid w:val="00CA7E21"/>
    <w:rsid w:val="00CB3298"/>
    <w:rsid w:val="00CB6212"/>
    <w:rsid w:val="00CD3AA4"/>
    <w:rsid w:val="00CE2ED3"/>
    <w:rsid w:val="00CE6CEB"/>
    <w:rsid w:val="00CE7934"/>
    <w:rsid w:val="00CF7D36"/>
    <w:rsid w:val="00D05322"/>
    <w:rsid w:val="00D2113B"/>
    <w:rsid w:val="00D3552A"/>
    <w:rsid w:val="00D54586"/>
    <w:rsid w:val="00D55F7C"/>
    <w:rsid w:val="00D764DC"/>
    <w:rsid w:val="00D80B6E"/>
    <w:rsid w:val="00D87E6D"/>
    <w:rsid w:val="00D92B53"/>
    <w:rsid w:val="00DA1483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928A9"/>
    <w:rsid w:val="00EC0182"/>
    <w:rsid w:val="00EC4A89"/>
    <w:rsid w:val="00ED0570"/>
    <w:rsid w:val="00EE781C"/>
    <w:rsid w:val="00F44A33"/>
    <w:rsid w:val="00F6025E"/>
    <w:rsid w:val="00F92FEB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433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7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95</Words>
  <Characters>542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DNA7 X86</cp:lastModifiedBy>
  <cp:revision>21</cp:revision>
  <cp:lastPrinted>2020-01-23T10:29:00Z</cp:lastPrinted>
  <dcterms:created xsi:type="dcterms:W3CDTF">2013-10-15T12:15:00Z</dcterms:created>
  <dcterms:modified xsi:type="dcterms:W3CDTF">2021-01-13T07:49:00Z</dcterms:modified>
</cp:coreProperties>
</file>